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/>
        <w:spacing w:line="560" w:lineRule="exact"/>
        <w:ind w:right="825" w:rightChars="375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autoSpaceDE/>
        <w:autoSpaceDN/>
        <w:spacing w:before="156" w:beforeLines="50"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  <w:t>武汉大学研究生会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成员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  <w:t>考核评分细则</w:t>
      </w:r>
    </w:p>
    <w:p>
      <w:pPr>
        <w:autoSpaceDE/>
        <w:autoSpaceDN/>
        <w:spacing w:before="156" w:beforeLines="50" w:line="520" w:lineRule="exact"/>
        <w:ind w:firstLine="560" w:firstLineChars="200"/>
        <w:jc w:val="both"/>
        <w:rPr>
          <w:rFonts w:ascii="黑体" w:hAnsi="黑体" w:eastAsia="黑体" w:cs="黑体"/>
          <w:sz w:val="28"/>
          <w:szCs w:val="28"/>
          <w:lang w:val="en-US"/>
        </w:rPr>
      </w:pPr>
      <w:r>
        <w:rPr>
          <w:rFonts w:hint="eastAsia" w:ascii="黑体" w:hAnsi="黑体" w:eastAsia="黑体" w:cs="黑体"/>
          <w:sz w:val="28"/>
          <w:szCs w:val="28"/>
          <w:lang w:val="en-US"/>
        </w:rPr>
        <w:t>一、政治素质（1</w:t>
      </w:r>
      <w:r>
        <w:rPr>
          <w:rFonts w:ascii="黑体" w:hAnsi="黑体" w:eastAsia="黑体" w:cs="黑体"/>
          <w:sz w:val="28"/>
          <w:szCs w:val="28"/>
          <w:lang w:val="en-US"/>
        </w:rPr>
        <w:t>0</w:t>
      </w:r>
      <w:r>
        <w:rPr>
          <w:rFonts w:hint="eastAsia" w:ascii="黑体" w:hAnsi="黑体" w:eastAsia="黑体" w:cs="黑体"/>
          <w:sz w:val="28"/>
          <w:szCs w:val="28"/>
          <w:lang w:val="en-US"/>
        </w:rPr>
        <w:t>分）</w:t>
      </w:r>
    </w:p>
    <w:p>
      <w:pPr>
        <w:autoSpaceDE/>
        <w:autoSpaceDN/>
        <w:spacing w:line="520" w:lineRule="exact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1.政治立场坚定，坚持四项基本原则，拥护党的路线、方针和政策；政治上积极进步，思想素质佳。考核期间中共党员（含预备党员）得3分，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入党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积极分子得2.5分，其他政治思想端正、价值取向正确者得2分。</w:t>
      </w:r>
    </w:p>
    <w:p>
      <w:pPr>
        <w:autoSpaceDE/>
        <w:autoSpaceDN/>
        <w:spacing w:line="520" w:lineRule="exact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2.认真学习马克思列宁主义、毛泽东思想、邓小平理论、“三个代表”重要思想、科学发展观和习近平新时代中国特色社会主义思想，关注党政时事。考核期间积极参加学校、研究生会组织的政治学习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及时提交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学习报告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的得3分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（需提交有效证明）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，未按要求参加政治学习或未按时提交思想汇报的酌情扣分。</w:t>
      </w:r>
    </w:p>
    <w:p>
      <w:pPr>
        <w:autoSpaceDE/>
        <w:autoSpaceDN/>
        <w:spacing w:line="520" w:lineRule="exact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3.全心全意为同学服务，密切联系学生，及时向研究生会反映学生的意见和要求，维护学生的正当利益的得2分，其余酌情扣分。</w:t>
      </w:r>
    </w:p>
    <w:p>
      <w:pPr>
        <w:autoSpaceDE/>
        <w:autoSpaceDN/>
        <w:spacing w:line="520" w:lineRule="exact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  <w:lang w:val="en-US"/>
        </w:rPr>
      </w:pPr>
      <w:r>
        <w:rPr>
          <w:rFonts w:ascii="仿宋_GB2312" w:hAnsi="仿宋_GB2312" w:eastAsia="仿宋_GB2312" w:cs="仿宋_GB2312"/>
          <w:sz w:val="28"/>
          <w:szCs w:val="28"/>
          <w:lang w:val="en-US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模范遵守党纪国法，带头遵守学校各项规章制度的得2分，其余酌情扣分。</w:t>
      </w:r>
    </w:p>
    <w:p>
      <w:pPr>
        <w:autoSpaceDE/>
        <w:autoSpaceDN/>
        <w:spacing w:before="156" w:beforeLines="50" w:line="520" w:lineRule="exact"/>
        <w:ind w:firstLine="560" w:firstLineChars="200"/>
        <w:jc w:val="both"/>
        <w:rPr>
          <w:rFonts w:ascii="黑体" w:hAnsi="黑体" w:eastAsia="黑体" w:cs="黑体"/>
          <w:sz w:val="28"/>
          <w:szCs w:val="28"/>
          <w:lang w:val="en-US"/>
        </w:rPr>
      </w:pPr>
      <w:r>
        <w:rPr>
          <w:rFonts w:hint="eastAsia" w:ascii="黑体" w:hAnsi="黑体" w:eastAsia="黑体" w:cs="黑体"/>
          <w:sz w:val="28"/>
          <w:szCs w:val="28"/>
          <w:lang w:val="en-US"/>
        </w:rPr>
        <w:t>二、道德品质（1</w:t>
      </w:r>
      <w:r>
        <w:rPr>
          <w:rFonts w:ascii="黑体" w:hAnsi="黑体" w:eastAsia="黑体" w:cs="黑体"/>
          <w:sz w:val="28"/>
          <w:szCs w:val="28"/>
          <w:lang w:val="en-US"/>
        </w:rPr>
        <w:t>0</w:t>
      </w:r>
      <w:r>
        <w:rPr>
          <w:rFonts w:hint="eastAsia" w:ascii="黑体" w:hAnsi="黑体" w:eastAsia="黑体" w:cs="黑体"/>
          <w:sz w:val="28"/>
          <w:szCs w:val="28"/>
          <w:lang w:val="en-US"/>
        </w:rPr>
        <w:t>分）</w:t>
      </w:r>
    </w:p>
    <w:p>
      <w:pPr>
        <w:autoSpaceDE/>
        <w:autoSpaceDN/>
        <w:spacing w:line="520" w:lineRule="exact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校研究生会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成员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应该具有良好的道德品质和行为习惯，自觉遵守公民道德规范，诚实守信，严谨务实，具有社会责任感和公德心，积极回报社会；尊敬师长，团结同学，能与同学保持良好的关系；严于律己，乐于助人，节约水电，爱护公物，有集体观念和荣誉感，不参与有损研究生形象的活动；自觉遵守宪法、法律、法规，自觉遵守《高等学校学生行为准则》，自觉遵守学校的各项管理制度和准则。</w:t>
      </w:r>
    </w:p>
    <w:p>
      <w:pPr>
        <w:autoSpaceDE/>
        <w:autoSpaceDN/>
        <w:spacing w:line="520" w:lineRule="exact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在考核期间受到省级及以上道德品质表彰的得10分，校级及市级道德品质表彰的得9分；受到校研究生会和学院发文表彰的得8分；其他道德品质表现良好的得7分。考核期间因道德品质受到校级及以上通报批评的每次扣5分，受到校研究生会和学院通报批评的每次扣3分，受到部门或年级通报批评的每次扣2分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（奖惩均需提供有效证明，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扣分下限：0分）</w:t>
      </w:r>
    </w:p>
    <w:p>
      <w:pPr>
        <w:autoSpaceDE/>
        <w:autoSpaceDN/>
        <w:spacing w:before="156" w:beforeLines="50" w:line="520" w:lineRule="exact"/>
        <w:ind w:firstLine="560" w:firstLineChars="200"/>
        <w:jc w:val="both"/>
        <w:rPr>
          <w:rFonts w:ascii="仿宋_GB2312" w:hAnsi="仿宋_GB2312" w:eastAsia="仿宋_GB2312" w:cs="仿宋_GB2312"/>
          <w:b/>
          <w:bCs/>
          <w:sz w:val="28"/>
          <w:szCs w:val="28"/>
          <w:lang w:val="en-US"/>
        </w:rPr>
      </w:pPr>
      <w:r>
        <w:rPr>
          <w:rFonts w:hint="eastAsia" w:ascii="黑体" w:hAnsi="黑体" w:eastAsia="黑体" w:cs="黑体"/>
          <w:sz w:val="28"/>
          <w:szCs w:val="28"/>
          <w:lang w:val="en-US"/>
        </w:rPr>
        <w:t>三、知识学习（1</w:t>
      </w:r>
      <w:r>
        <w:rPr>
          <w:rFonts w:ascii="黑体" w:hAnsi="黑体" w:eastAsia="黑体" w:cs="黑体"/>
          <w:sz w:val="28"/>
          <w:szCs w:val="28"/>
          <w:lang w:val="en-US"/>
        </w:rPr>
        <w:t>0</w:t>
      </w:r>
      <w:r>
        <w:rPr>
          <w:rFonts w:hint="eastAsia" w:ascii="黑体" w:hAnsi="黑体" w:eastAsia="黑体" w:cs="黑体"/>
          <w:sz w:val="28"/>
          <w:szCs w:val="28"/>
          <w:lang w:val="en-US"/>
        </w:rPr>
        <w:t>分）</w:t>
      </w:r>
    </w:p>
    <w:p>
      <w:pPr>
        <w:autoSpaceDE/>
        <w:autoSpaceDN/>
        <w:spacing w:line="520" w:lineRule="exact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1.认真学习专业知识，积极参加社会实践，努力掌握现代科学文化知识和各种专业技能；积极参加学校、院系、班级各项教育教学活动，努力提高自己的综合素质和能力。学习态度良好，学习成绩优异，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本学年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学位课程成绩均在A-及A-以上者得2分，其他同学视学习情况酌情给分，不得高于2分。其中学位课程成绩存在不及格的予以免职。因学习态度受到校级通报批评的每次扣0.5分，受到学院通报批评的每次扣0.3分，受到年级通报批评的每次扣0.2分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（通报批评需提供有效证明，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扣分下限：0分）</w:t>
      </w:r>
    </w:p>
    <w:p>
      <w:pPr>
        <w:autoSpaceDE/>
        <w:autoSpaceDN/>
        <w:spacing w:line="520" w:lineRule="exact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2.积极参加校研究生会、部门组织的工作技能等培训活动，努力学习提高工作效率。考核期间参加培训表现优异，获得校研究生会表彰的得4分，获得部门正式表彰的得3.5分，获校研究生会培训班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（后备人才梯队）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结业的得3分，通过部门培训考核结业的得2.5分。参加培训期间受到校研究生会通报批评的每次扣0.3分，受到部门通报批评的每次扣0.2分。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（奖惩均需提供有效证明，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扣分下限：0分）</w:t>
      </w:r>
    </w:p>
    <w:p>
      <w:pPr>
        <w:autoSpaceDE/>
        <w:autoSpaceDN/>
        <w:spacing w:line="520" w:lineRule="exact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3.主动学习工作所需知识技能，有效提高工作效率的加4分。其他视情况酌情加分，加分上限4分。</w:t>
      </w:r>
    </w:p>
    <w:p>
      <w:pPr>
        <w:autoSpaceDE/>
        <w:autoSpaceDN/>
        <w:spacing w:before="156" w:beforeLines="50" w:line="520" w:lineRule="exact"/>
        <w:ind w:firstLine="560" w:firstLineChars="200"/>
        <w:jc w:val="both"/>
        <w:rPr>
          <w:rFonts w:ascii="黑体" w:hAnsi="黑体" w:eastAsia="黑体" w:cs="黑体"/>
          <w:sz w:val="28"/>
          <w:szCs w:val="28"/>
          <w:lang w:val="en-US"/>
        </w:rPr>
      </w:pPr>
      <w:r>
        <w:rPr>
          <w:rFonts w:hint="eastAsia" w:ascii="黑体" w:hAnsi="黑体" w:eastAsia="黑体" w:cs="黑体"/>
          <w:sz w:val="28"/>
          <w:szCs w:val="28"/>
          <w:lang w:val="en-US"/>
        </w:rPr>
        <w:t>四、履职能力（1</w:t>
      </w:r>
      <w:r>
        <w:rPr>
          <w:rFonts w:ascii="黑体" w:hAnsi="黑体" w:eastAsia="黑体" w:cs="黑体"/>
          <w:sz w:val="28"/>
          <w:szCs w:val="28"/>
          <w:lang w:val="en-US"/>
        </w:rPr>
        <w:t>0</w:t>
      </w:r>
      <w:r>
        <w:rPr>
          <w:rFonts w:hint="eastAsia" w:ascii="黑体" w:hAnsi="黑体" w:eastAsia="黑体" w:cs="黑体"/>
          <w:sz w:val="28"/>
          <w:szCs w:val="28"/>
          <w:lang w:val="en-US"/>
        </w:rPr>
        <w:t>分）</w:t>
      </w:r>
    </w:p>
    <w:p>
      <w:pPr>
        <w:autoSpaceDE/>
        <w:autoSpaceDN/>
        <w:spacing w:line="520" w:lineRule="exact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1.考核周期内工作业绩优秀，能够全面、出色地完成校研究生会、部门安排的工作任务者得4分，其他同学视工作完成情况酌情给分。曾因个人原因导致部门工作出现差错者得分不得高于2分。</w:t>
      </w:r>
    </w:p>
    <w:p>
      <w:pPr>
        <w:autoSpaceDE/>
        <w:autoSpaceDN/>
        <w:spacing w:line="520" w:lineRule="exact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2.工作态度积极，服从校研究生会和部门管理，认真履行岗位职责，按时提交工作计划和工作总结，积极承担工作者得2分；其他同学根据工作态度表现酌情给分，得分不得高于2分。</w:t>
      </w:r>
    </w:p>
    <w:p>
      <w:pPr>
        <w:autoSpaceDE/>
        <w:autoSpaceDN/>
        <w:spacing w:line="520" w:lineRule="exact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成员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个人对部门有重大贡献的得2分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（需提供说明）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，其他同学视贡献程度酌情给分，不得高于2分。</w:t>
      </w:r>
    </w:p>
    <w:p>
      <w:pPr>
        <w:autoSpaceDE/>
        <w:autoSpaceDN/>
        <w:spacing w:line="520" w:lineRule="exact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4.工作中锐意进取，创新能力突出，能够创新和改进工作方式方法、切实提高工作效率，其先进工作经验在研会、部门得到推广交流的得2分，其他同学视工作创新情况酌情给分，不得高于2分。</w:t>
      </w:r>
    </w:p>
    <w:p>
      <w:pPr>
        <w:autoSpaceDE/>
        <w:autoSpaceDN/>
        <w:spacing w:before="156" w:beforeLines="50" w:line="520" w:lineRule="exact"/>
        <w:ind w:firstLine="560" w:firstLineChars="200"/>
        <w:jc w:val="both"/>
        <w:rPr>
          <w:rFonts w:ascii="仿宋_GB2312" w:hAnsi="仿宋_GB2312" w:eastAsia="仿宋_GB2312" w:cs="仿宋_GB2312"/>
          <w:b/>
          <w:bCs/>
          <w:sz w:val="28"/>
          <w:szCs w:val="28"/>
          <w:lang w:val="en-US"/>
        </w:rPr>
      </w:pPr>
      <w:r>
        <w:rPr>
          <w:rFonts w:hint="eastAsia" w:ascii="黑体" w:hAnsi="黑体" w:eastAsia="黑体" w:cs="黑体"/>
          <w:sz w:val="28"/>
          <w:szCs w:val="28"/>
          <w:lang w:val="en-US"/>
        </w:rPr>
        <w:t>五、纪律作风（1</w:t>
      </w:r>
      <w:r>
        <w:rPr>
          <w:rFonts w:ascii="黑体" w:hAnsi="黑体" w:eastAsia="黑体" w:cs="黑体"/>
          <w:sz w:val="28"/>
          <w:szCs w:val="28"/>
          <w:lang w:val="en-US"/>
        </w:rPr>
        <w:t>0</w:t>
      </w:r>
      <w:r>
        <w:rPr>
          <w:rFonts w:hint="eastAsia" w:ascii="黑体" w:hAnsi="黑体" w:eastAsia="黑体" w:cs="黑体"/>
          <w:sz w:val="28"/>
          <w:szCs w:val="28"/>
          <w:lang w:val="en-US"/>
        </w:rPr>
        <w:t>分）</w:t>
      </w:r>
    </w:p>
    <w:p>
      <w:pPr>
        <w:autoSpaceDE/>
        <w:autoSpaceDN/>
        <w:spacing w:line="520" w:lineRule="exact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1.严格遵守校研究生会、部门的考勤制度。在校研究生会、部门组织的会议、活动中按要求到场参加的得4分；在校研究生会组织的会议活动中缺勤每次扣0.3分、迟到每次扣0.2分；在部门内部组织的会议活动中缺勤每次扣0.2分、迟到每次扣0.1分；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考勤扣分需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提供有效证明，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扣分下限：0分）</w:t>
      </w:r>
    </w:p>
    <w:p>
      <w:pPr>
        <w:autoSpaceDE/>
        <w:autoSpaceDN/>
        <w:spacing w:line="520" w:lineRule="exact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2.模范遵守学校的各项规章制度和纪律要求的得3分。考核周期内受到学校纪律处分的每次扣0.5分，受到校研究生会或学院纪律处分的每次扣0.3分。（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扣分需提供有效证明，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扣分下限：0分）</w:t>
      </w:r>
    </w:p>
    <w:p>
      <w:pPr>
        <w:autoSpaceDE/>
        <w:autoSpaceDN/>
        <w:spacing w:line="520" w:lineRule="exact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3.工作作风踏实，生活作风优良，密切联系学生，切实为学生服务，积极维护学校和校研究生会的集体荣誉者得3分；其他同学视实际工作、生活作风酌情给分，不得高于3分。</w:t>
      </w:r>
    </w:p>
    <w:p>
      <w:pPr>
        <w:autoSpaceDE/>
        <w:autoSpaceDN/>
        <w:spacing w:before="156" w:beforeLines="50" w:line="520" w:lineRule="exact"/>
        <w:ind w:firstLine="560" w:firstLineChars="200"/>
        <w:jc w:val="both"/>
        <w:rPr>
          <w:rFonts w:ascii="黑体" w:hAnsi="黑体" w:eastAsia="黑体" w:cs="黑体"/>
          <w:sz w:val="28"/>
          <w:szCs w:val="28"/>
          <w:lang w:val="en-US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六</w:t>
      </w:r>
      <w:r>
        <w:rPr>
          <w:rFonts w:hint="eastAsia" w:ascii="黑体" w:hAnsi="黑体" w:eastAsia="黑体" w:cs="黑体"/>
          <w:sz w:val="28"/>
          <w:szCs w:val="28"/>
          <w:lang w:val="en-US"/>
        </w:rPr>
        <w:t>、计分方法</w:t>
      </w:r>
    </w:p>
    <w:p>
      <w:pPr>
        <w:autoSpaceDN/>
        <w:spacing w:line="520" w:lineRule="exact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部长、</w:t>
      </w:r>
      <w:r>
        <w:rPr>
          <w:rFonts w:hint="eastAsia" w:ascii="仿宋_GB2312" w:hAnsi="仿宋_GB2312" w:eastAsia="仿宋_GB2312" w:cs="仿宋_GB2312"/>
          <w:sz w:val="28"/>
          <w:szCs w:val="28"/>
        </w:rPr>
        <w:t>副部长考核成绩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=A*25%+B*20%+C*10%+D*25%+E*20%</w:t>
      </w:r>
    </w:p>
    <w:p>
      <w:pPr>
        <w:autoSpaceDN/>
        <w:spacing w:line="520" w:lineRule="exact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职能组组长、部委考核成绩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=A*20%+B*20%+C*15%+D*25%+E*20%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其中，A=政治素质得分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B=道德品质得分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C=知识学习得分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D=履职能力得分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E=纪律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作风。</w:t>
      </w:r>
    </w:p>
    <w:p>
      <w:pPr>
        <w:autoSpaceDE/>
        <w:autoSpaceDN/>
        <w:spacing w:line="520" w:lineRule="exact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autoSpaceDE/>
        <w:autoSpaceDN/>
        <w:spacing w:line="520" w:lineRule="exact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footerReference r:id="rId5" w:type="first"/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UEyylQ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DoI+Md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7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274310"/>
          <wp:effectExtent l="0" t="0" r="2540" b="2540"/>
          <wp:wrapNone/>
          <wp:docPr id="4" name="WordPictureWatermark22953" descr="图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22953" descr="图片3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74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D8472F"/>
    <w:rsid w:val="000021DF"/>
    <w:rsid w:val="00112CEC"/>
    <w:rsid w:val="00185ED2"/>
    <w:rsid w:val="002059AF"/>
    <w:rsid w:val="002E4AB6"/>
    <w:rsid w:val="002F05C1"/>
    <w:rsid w:val="003101A4"/>
    <w:rsid w:val="003552CE"/>
    <w:rsid w:val="00361D70"/>
    <w:rsid w:val="00363F62"/>
    <w:rsid w:val="00365488"/>
    <w:rsid w:val="00391E95"/>
    <w:rsid w:val="003D4D07"/>
    <w:rsid w:val="00421136"/>
    <w:rsid w:val="00444B2A"/>
    <w:rsid w:val="0045075B"/>
    <w:rsid w:val="004522EF"/>
    <w:rsid w:val="004D49CC"/>
    <w:rsid w:val="005204F8"/>
    <w:rsid w:val="00533917"/>
    <w:rsid w:val="005D5D43"/>
    <w:rsid w:val="00713BDB"/>
    <w:rsid w:val="007A59F1"/>
    <w:rsid w:val="008346F6"/>
    <w:rsid w:val="00894F5E"/>
    <w:rsid w:val="008A7CC4"/>
    <w:rsid w:val="00A62035"/>
    <w:rsid w:val="00A90DAE"/>
    <w:rsid w:val="00AB3AB4"/>
    <w:rsid w:val="00AD5D3E"/>
    <w:rsid w:val="00AF145C"/>
    <w:rsid w:val="00C53759"/>
    <w:rsid w:val="00C55873"/>
    <w:rsid w:val="00CC138E"/>
    <w:rsid w:val="00CC4582"/>
    <w:rsid w:val="00DA6969"/>
    <w:rsid w:val="00DB35C0"/>
    <w:rsid w:val="00EA2260"/>
    <w:rsid w:val="00EA778D"/>
    <w:rsid w:val="00F73598"/>
    <w:rsid w:val="00FC39DE"/>
    <w:rsid w:val="01062B40"/>
    <w:rsid w:val="023C6A33"/>
    <w:rsid w:val="02A41AE9"/>
    <w:rsid w:val="036516B2"/>
    <w:rsid w:val="038F6E70"/>
    <w:rsid w:val="03DF7B4F"/>
    <w:rsid w:val="03F345B4"/>
    <w:rsid w:val="03F6493B"/>
    <w:rsid w:val="0405313C"/>
    <w:rsid w:val="04065314"/>
    <w:rsid w:val="04C04362"/>
    <w:rsid w:val="04E41873"/>
    <w:rsid w:val="05642956"/>
    <w:rsid w:val="05BF4663"/>
    <w:rsid w:val="06CE689D"/>
    <w:rsid w:val="0743018A"/>
    <w:rsid w:val="080D5BD8"/>
    <w:rsid w:val="08456994"/>
    <w:rsid w:val="09266CEC"/>
    <w:rsid w:val="0948095E"/>
    <w:rsid w:val="09EB41E7"/>
    <w:rsid w:val="0A383FAD"/>
    <w:rsid w:val="0A7D483B"/>
    <w:rsid w:val="0B474BA6"/>
    <w:rsid w:val="0BC028D9"/>
    <w:rsid w:val="0BF851BE"/>
    <w:rsid w:val="0CC04DFF"/>
    <w:rsid w:val="0CEF52EB"/>
    <w:rsid w:val="0D1A19BF"/>
    <w:rsid w:val="0DAD087B"/>
    <w:rsid w:val="0DFA762B"/>
    <w:rsid w:val="0E5C64D1"/>
    <w:rsid w:val="0E647ED6"/>
    <w:rsid w:val="0E75084E"/>
    <w:rsid w:val="0F4572B8"/>
    <w:rsid w:val="0F7E225A"/>
    <w:rsid w:val="0F8F0639"/>
    <w:rsid w:val="100455E9"/>
    <w:rsid w:val="108A1D0D"/>
    <w:rsid w:val="10CA0937"/>
    <w:rsid w:val="11074301"/>
    <w:rsid w:val="12357566"/>
    <w:rsid w:val="12C25294"/>
    <w:rsid w:val="12F44AEF"/>
    <w:rsid w:val="13191896"/>
    <w:rsid w:val="13576669"/>
    <w:rsid w:val="139C2CAC"/>
    <w:rsid w:val="142D498F"/>
    <w:rsid w:val="14466698"/>
    <w:rsid w:val="15491641"/>
    <w:rsid w:val="159B2B77"/>
    <w:rsid w:val="15B001CB"/>
    <w:rsid w:val="16173D1A"/>
    <w:rsid w:val="165C12EB"/>
    <w:rsid w:val="165C349A"/>
    <w:rsid w:val="165D692A"/>
    <w:rsid w:val="167B3494"/>
    <w:rsid w:val="17826D83"/>
    <w:rsid w:val="186F738B"/>
    <w:rsid w:val="187767E4"/>
    <w:rsid w:val="19475C3E"/>
    <w:rsid w:val="196B2EE4"/>
    <w:rsid w:val="19776BA5"/>
    <w:rsid w:val="19EE7809"/>
    <w:rsid w:val="19FC3804"/>
    <w:rsid w:val="1A9F09C4"/>
    <w:rsid w:val="1B71442A"/>
    <w:rsid w:val="1B7C218B"/>
    <w:rsid w:val="1B9953B9"/>
    <w:rsid w:val="1BF93DF5"/>
    <w:rsid w:val="1C0A5BC3"/>
    <w:rsid w:val="1C2416F0"/>
    <w:rsid w:val="1C5337BF"/>
    <w:rsid w:val="1C5779CB"/>
    <w:rsid w:val="1CA33434"/>
    <w:rsid w:val="1CCE3B29"/>
    <w:rsid w:val="1CF468BF"/>
    <w:rsid w:val="1D1E5A6D"/>
    <w:rsid w:val="1D993E83"/>
    <w:rsid w:val="1DAE67F7"/>
    <w:rsid w:val="1DE728C7"/>
    <w:rsid w:val="1E6F782B"/>
    <w:rsid w:val="1E7F1B75"/>
    <w:rsid w:val="1E942C3A"/>
    <w:rsid w:val="1F631899"/>
    <w:rsid w:val="2026176A"/>
    <w:rsid w:val="20425CFB"/>
    <w:rsid w:val="2083103A"/>
    <w:rsid w:val="20E46B60"/>
    <w:rsid w:val="21504BF2"/>
    <w:rsid w:val="21AE797C"/>
    <w:rsid w:val="21C01DE1"/>
    <w:rsid w:val="22B445A7"/>
    <w:rsid w:val="22FA31C1"/>
    <w:rsid w:val="232462D8"/>
    <w:rsid w:val="235A2E00"/>
    <w:rsid w:val="235D289E"/>
    <w:rsid w:val="24DC3D5E"/>
    <w:rsid w:val="24E86C62"/>
    <w:rsid w:val="254A4039"/>
    <w:rsid w:val="25D66E50"/>
    <w:rsid w:val="25D6763A"/>
    <w:rsid w:val="25F6367F"/>
    <w:rsid w:val="262E4398"/>
    <w:rsid w:val="264461EA"/>
    <w:rsid w:val="272E0E6C"/>
    <w:rsid w:val="27E4684D"/>
    <w:rsid w:val="287175CA"/>
    <w:rsid w:val="28995B27"/>
    <w:rsid w:val="289C7856"/>
    <w:rsid w:val="2A335F0D"/>
    <w:rsid w:val="2AB67D26"/>
    <w:rsid w:val="2AF513A2"/>
    <w:rsid w:val="2B1A53C2"/>
    <w:rsid w:val="2B696624"/>
    <w:rsid w:val="2BD17FB2"/>
    <w:rsid w:val="2CB340E0"/>
    <w:rsid w:val="2D232B57"/>
    <w:rsid w:val="2D5053B3"/>
    <w:rsid w:val="2D7965FD"/>
    <w:rsid w:val="2DF97F75"/>
    <w:rsid w:val="2E216F95"/>
    <w:rsid w:val="2E56494B"/>
    <w:rsid w:val="2EAA5726"/>
    <w:rsid w:val="2EE6732F"/>
    <w:rsid w:val="2F705E66"/>
    <w:rsid w:val="2F7B4D8E"/>
    <w:rsid w:val="31243295"/>
    <w:rsid w:val="31C43EAD"/>
    <w:rsid w:val="31D41B6F"/>
    <w:rsid w:val="32BA7EAC"/>
    <w:rsid w:val="331104E5"/>
    <w:rsid w:val="350A6E85"/>
    <w:rsid w:val="354F04E2"/>
    <w:rsid w:val="35CD098A"/>
    <w:rsid w:val="35CF488C"/>
    <w:rsid w:val="35D00CFF"/>
    <w:rsid w:val="360709A2"/>
    <w:rsid w:val="36D8472F"/>
    <w:rsid w:val="36D94D9A"/>
    <w:rsid w:val="37D332B1"/>
    <w:rsid w:val="38177E73"/>
    <w:rsid w:val="382E6EBF"/>
    <w:rsid w:val="386225E2"/>
    <w:rsid w:val="38E05283"/>
    <w:rsid w:val="39177E6C"/>
    <w:rsid w:val="3927446C"/>
    <w:rsid w:val="3AD4078B"/>
    <w:rsid w:val="3BE9573E"/>
    <w:rsid w:val="3C515204"/>
    <w:rsid w:val="3C676C7E"/>
    <w:rsid w:val="3C9A77E2"/>
    <w:rsid w:val="3DC005D1"/>
    <w:rsid w:val="3DF56B1C"/>
    <w:rsid w:val="3EBA51F5"/>
    <w:rsid w:val="3EF6067C"/>
    <w:rsid w:val="3FCE53B4"/>
    <w:rsid w:val="3FDC4EA7"/>
    <w:rsid w:val="3FE64DFA"/>
    <w:rsid w:val="40ED09FB"/>
    <w:rsid w:val="40FA4BD5"/>
    <w:rsid w:val="41051D12"/>
    <w:rsid w:val="415A4E94"/>
    <w:rsid w:val="4163062E"/>
    <w:rsid w:val="418954C3"/>
    <w:rsid w:val="4214597C"/>
    <w:rsid w:val="423D708E"/>
    <w:rsid w:val="42903C8C"/>
    <w:rsid w:val="429E7326"/>
    <w:rsid w:val="42A13126"/>
    <w:rsid w:val="42D04264"/>
    <w:rsid w:val="43A16D71"/>
    <w:rsid w:val="45336B3F"/>
    <w:rsid w:val="462C14BA"/>
    <w:rsid w:val="4662499E"/>
    <w:rsid w:val="46BF5F47"/>
    <w:rsid w:val="46CA31A4"/>
    <w:rsid w:val="46E23BDF"/>
    <w:rsid w:val="4770503B"/>
    <w:rsid w:val="47E0679F"/>
    <w:rsid w:val="48A377EF"/>
    <w:rsid w:val="4A3D6C4D"/>
    <w:rsid w:val="4A9937F8"/>
    <w:rsid w:val="4AAA3298"/>
    <w:rsid w:val="4AAA564C"/>
    <w:rsid w:val="4B3F4C34"/>
    <w:rsid w:val="4BE35C4A"/>
    <w:rsid w:val="4BFB1F36"/>
    <w:rsid w:val="4C0169C3"/>
    <w:rsid w:val="4C20733D"/>
    <w:rsid w:val="4C5D4209"/>
    <w:rsid w:val="4C7A3931"/>
    <w:rsid w:val="4CC4228F"/>
    <w:rsid w:val="4CDA3A1D"/>
    <w:rsid w:val="4D1F25DC"/>
    <w:rsid w:val="4D4164A8"/>
    <w:rsid w:val="4DAC3FC0"/>
    <w:rsid w:val="4E172555"/>
    <w:rsid w:val="4E304ADA"/>
    <w:rsid w:val="4E611100"/>
    <w:rsid w:val="4F220F10"/>
    <w:rsid w:val="4F2A0D97"/>
    <w:rsid w:val="4F3015DE"/>
    <w:rsid w:val="4F961D9E"/>
    <w:rsid w:val="50290DA4"/>
    <w:rsid w:val="509F1138"/>
    <w:rsid w:val="50A06B02"/>
    <w:rsid w:val="512567B9"/>
    <w:rsid w:val="51847C49"/>
    <w:rsid w:val="52266184"/>
    <w:rsid w:val="528A6DB3"/>
    <w:rsid w:val="52F55ED9"/>
    <w:rsid w:val="532F6096"/>
    <w:rsid w:val="5373598F"/>
    <w:rsid w:val="54802719"/>
    <w:rsid w:val="54EA3A0E"/>
    <w:rsid w:val="55F46D60"/>
    <w:rsid w:val="562642EE"/>
    <w:rsid w:val="564F62B6"/>
    <w:rsid w:val="56824DA9"/>
    <w:rsid w:val="56984E6D"/>
    <w:rsid w:val="572F611C"/>
    <w:rsid w:val="574B4E18"/>
    <w:rsid w:val="578D78BF"/>
    <w:rsid w:val="57DE19F2"/>
    <w:rsid w:val="58365EB4"/>
    <w:rsid w:val="58CC2736"/>
    <w:rsid w:val="58DE29EF"/>
    <w:rsid w:val="594A61B5"/>
    <w:rsid w:val="5953513D"/>
    <w:rsid w:val="5ADB67D8"/>
    <w:rsid w:val="5AE934D8"/>
    <w:rsid w:val="5B855980"/>
    <w:rsid w:val="5BC95D73"/>
    <w:rsid w:val="5BCD188D"/>
    <w:rsid w:val="5BEC0931"/>
    <w:rsid w:val="5C3378A8"/>
    <w:rsid w:val="5C794878"/>
    <w:rsid w:val="5CB35566"/>
    <w:rsid w:val="5D47304C"/>
    <w:rsid w:val="5D486766"/>
    <w:rsid w:val="5DC450F3"/>
    <w:rsid w:val="5DF56D0F"/>
    <w:rsid w:val="5E4C1F79"/>
    <w:rsid w:val="5E83436D"/>
    <w:rsid w:val="5E8A21F9"/>
    <w:rsid w:val="5E997236"/>
    <w:rsid w:val="5EEF7FB0"/>
    <w:rsid w:val="5F5473F4"/>
    <w:rsid w:val="5FCC0784"/>
    <w:rsid w:val="5FE34561"/>
    <w:rsid w:val="5FE570D3"/>
    <w:rsid w:val="60585841"/>
    <w:rsid w:val="609A3371"/>
    <w:rsid w:val="613C029A"/>
    <w:rsid w:val="615C094B"/>
    <w:rsid w:val="61D5676F"/>
    <w:rsid w:val="62403948"/>
    <w:rsid w:val="62A7600D"/>
    <w:rsid w:val="62B12EB8"/>
    <w:rsid w:val="62C114BC"/>
    <w:rsid w:val="63147E30"/>
    <w:rsid w:val="63B4279A"/>
    <w:rsid w:val="63CC484C"/>
    <w:rsid w:val="642737D4"/>
    <w:rsid w:val="64D81E0F"/>
    <w:rsid w:val="64F14FFD"/>
    <w:rsid w:val="654775A8"/>
    <w:rsid w:val="65563AF6"/>
    <w:rsid w:val="65935BBB"/>
    <w:rsid w:val="659A048D"/>
    <w:rsid w:val="659C7F8F"/>
    <w:rsid w:val="65A51ACE"/>
    <w:rsid w:val="65B72866"/>
    <w:rsid w:val="65DC24C6"/>
    <w:rsid w:val="66540008"/>
    <w:rsid w:val="66C554F9"/>
    <w:rsid w:val="67465A05"/>
    <w:rsid w:val="677647AE"/>
    <w:rsid w:val="679B4ADE"/>
    <w:rsid w:val="67BB0AE2"/>
    <w:rsid w:val="690E7F17"/>
    <w:rsid w:val="691F4B2B"/>
    <w:rsid w:val="699D1F16"/>
    <w:rsid w:val="6A0D1486"/>
    <w:rsid w:val="6AA93DB8"/>
    <w:rsid w:val="6ABF1173"/>
    <w:rsid w:val="6ACF32AC"/>
    <w:rsid w:val="6B322747"/>
    <w:rsid w:val="6C947FF8"/>
    <w:rsid w:val="6CB4748A"/>
    <w:rsid w:val="6D535020"/>
    <w:rsid w:val="6D69715D"/>
    <w:rsid w:val="6DBE5E68"/>
    <w:rsid w:val="6DE95F6E"/>
    <w:rsid w:val="6E1F69B6"/>
    <w:rsid w:val="6E864FB3"/>
    <w:rsid w:val="6EC2200C"/>
    <w:rsid w:val="6EF71EC9"/>
    <w:rsid w:val="6F210FBA"/>
    <w:rsid w:val="6F35346A"/>
    <w:rsid w:val="6F3D537B"/>
    <w:rsid w:val="6F700088"/>
    <w:rsid w:val="6F7F0788"/>
    <w:rsid w:val="6F8D29F6"/>
    <w:rsid w:val="70A405BA"/>
    <w:rsid w:val="71715797"/>
    <w:rsid w:val="71870933"/>
    <w:rsid w:val="71A30054"/>
    <w:rsid w:val="72C80096"/>
    <w:rsid w:val="72E05715"/>
    <w:rsid w:val="7346186A"/>
    <w:rsid w:val="73BB2797"/>
    <w:rsid w:val="7549632D"/>
    <w:rsid w:val="75567FFA"/>
    <w:rsid w:val="756F297B"/>
    <w:rsid w:val="764125FB"/>
    <w:rsid w:val="76F25171"/>
    <w:rsid w:val="77C30185"/>
    <w:rsid w:val="77DB5930"/>
    <w:rsid w:val="78A27A83"/>
    <w:rsid w:val="78B166AD"/>
    <w:rsid w:val="78EC5EF3"/>
    <w:rsid w:val="79191090"/>
    <w:rsid w:val="79383470"/>
    <w:rsid w:val="7971743C"/>
    <w:rsid w:val="797629F0"/>
    <w:rsid w:val="7A18513E"/>
    <w:rsid w:val="7A5A5095"/>
    <w:rsid w:val="7AB27618"/>
    <w:rsid w:val="7B565556"/>
    <w:rsid w:val="7BB74AAE"/>
    <w:rsid w:val="7BD758F5"/>
    <w:rsid w:val="7C1D238C"/>
    <w:rsid w:val="7D0445E8"/>
    <w:rsid w:val="7D2B08D8"/>
    <w:rsid w:val="7E4D5FEB"/>
    <w:rsid w:val="7F3A294A"/>
    <w:rsid w:val="7F671134"/>
    <w:rsid w:val="7FA1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462" w:lineRule="exact"/>
      <w:ind w:left="680"/>
      <w:outlineLvl w:val="0"/>
    </w:pPr>
    <w:rPr>
      <w:rFonts w:ascii="方正小标宋简体" w:hAnsi="方正小标宋简体" w:eastAsia="方正小标宋简体" w:cs="方正小标宋简体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</w:style>
  <w:style w:type="paragraph" w:styleId="4">
    <w:name w:val="Body Text"/>
    <w:basedOn w:val="1"/>
    <w:qFormat/>
    <w:uiPriority w:val="1"/>
    <w:rPr>
      <w:sz w:val="28"/>
      <w:szCs w:val="28"/>
    </w:r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8">
    <w:name w:val="Normal (Web)"/>
    <w:basedOn w:val="1"/>
    <w:qFormat/>
    <w:uiPriority w:val="0"/>
    <w:rPr>
      <w:sz w:val="24"/>
    </w:rPr>
  </w:style>
  <w:style w:type="character" w:styleId="10">
    <w:name w:val="FollowedHyperlink"/>
    <w:basedOn w:val="9"/>
    <w:qFormat/>
    <w:uiPriority w:val="0"/>
    <w:rPr>
      <w:color w:val="666666"/>
      <w:u w:val="none"/>
    </w:rPr>
  </w:style>
  <w:style w:type="character" w:styleId="11">
    <w:name w:val="Hyperlink"/>
    <w:basedOn w:val="9"/>
    <w:qFormat/>
    <w:uiPriority w:val="0"/>
    <w:rPr>
      <w:color w:val="666666"/>
      <w:u w:val="none"/>
    </w:rPr>
  </w:style>
  <w:style w:type="paragraph" w:customStyle="1" w:styleId="13">
    <w:name w:val="Table Paragraph"/>
    <w:basedOn w:val="1"/>
    <w:qFormat/>
    <w:uiPriority w:val="1"/>
    <w:pPr>
      <w:spacing w:before="31"/>
      <w:jc w:val="center"/>
    </w:pPr>
    <w:rPr>
      <w:rFonts w:ascii="宋体" w:hAnsi="宋体" w:eastAsia="宋体" w:cs="宋体"/>
    </w:rPr>
  </w:style>
  <w:style w:type="character" w:customStyle="1" w:styleId="14">
    <w:name w:val="item-name"/>
    <w:basedOn w:val="9"/>
    <w:qFormat/>
    <w:uiPriority w:val="0"/>
  </w:style>
  <w:style w:type="character" w:customStyle="1" w:styleId="15">
    <w:name w:val="item-name1"/>
    <w:basedOn w:val="9"/>
    <w:qFormat/>
    <w:uiPriority w:val="0"/>
  </w:style>
  <w:style w:type="character" w:customStyle="1" w:styleId="16">
    <w:name w:val="批注框文本 字符"/>
    <w:basedOn w:val="9"/>
    <w:link w:val="5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Sky123.Org</Company>
  <Pages>9</Pages>
  <Words>564</Words>
  <Characters>3218</Characters>
  <Lines>26</Lines>
  <Paragraphs>7</Paragraphs>
  <TotalTime>10</TotalTime>
  <ScaleCrop>false</ScaleCrop>
  <LinksUpToDate>false</LinksUpToDate>
  <CharactersWithSpaces>3775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2018-12-17T07:26:00Z</dcterms:created>
  <dc:creator>秦路杰</dc:creator>
  <cp:lastModifiedBy>Administrator</cp:lastModifiedBy>
  <dcterms:modified xsi:type="dcterms:W3CDTF">2019-05-19T08:59:15Z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